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DCC" w:rsidRDefault="00DF2DCC" w:rsidP="00DF2DC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DF2DCC" w:rsidRDefault="00DF2DCC" w:rsidP="00DF2DCC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DF2DCC" w:rsidRDefault="00DF2DCC" w:rsidP="00DF2DCC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云南省青年联合会十届四次常委（扩大）会议</w:t>
      </w:r>
    </w:p>
    <w:p w:rsidR="00DF2DCC" w:rsidRDefault="00DF2DCC" w:rsidP="00DF2DCC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拟增补委员名单</w:t>
      </w:r>
    </w:p>
    <w:p w:rsidR="00DF2DCC" w:rsidRDefault="00DF2DCC" w:rsidP="00DF2DCC">
      <w:pPr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（按姓氏笔划为序）</w:t>
      </w:r>
    </w:p>
    <w:p w:rsidR="00DF2DCC" w:rsidRDefault="00DF2DCC" w:rsidP="00DF2DCC">
      <w:pPr>
        <w:jc w:val="center"/>
        <w:rPr>
          <w:rFonts w:ascii="楷体" w:eastAsia="楷体" w:hAnsi="楷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（草案）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马天宇             马承东             尹  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  飞             王  贤             王昌明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王茜偌（女）       付  弦             付  晶（女）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冯  雷             叶</w:t>
      </w:r>
      <w:r w:rsidRPr="00481308">
        <w:rPr>
          <w:rFonts w:ascii="宋体" w:hAnsi="宋体" w:cs="仿宋_GB2312" w:hint="eastAsia"/>
          <w:kern w:val="0"/>
          <w:sz w:val="32"/>
          <w:szCs w:val="32"/>
        </w:rPr>
        <w:t>炘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睿             叶柠嘉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刘  宽             刘  霞（女）       孙  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朱  立             自贵菊（女、彝）   何治平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  瑞             张  震             张世影（傣）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张迎春（女）       张陈志（壮）       张国义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张杰琴（女、白）   张闻雨（女）       张继华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  松             李乐骏             李庆松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李</w:t>
      </w:r>
      <w:r w:rsidRPr="00481308">
        <w:rPr>
          <w:rFonts w:ascii="宋体" w:hAnsi="宋体" w:cs="仿宋_GB2312" w:hint="eastAsia"/>
          <w:kern w:val="0"/>
          <w:sz w:val="32"/>
          <w:szCs w:val="32"/>
        </w:rPr>
        <w:t>玥锜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（女）       杜晓秋             杜瑞波（女）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杨  宇（女）       杨  昕（回）       杨向荣              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苏  皓             苏少隆             苏钰婷（女、白）    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邹  可（回）       陈  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        陈延光</w:t>
      </w:r>
    </w:p>
    <w:p w:rsidR="00DF2DCC" w:rsidRDefault="00BA225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陈俊</w:t>
      </w:r>
      <w:r w:rsidR="00DF2DCC">
        <w:rPr>
          <w:rFonts w:ascii="仿宋_GB2312" w:eastAsia="仿宋_GB2312" w:hAnsi="仿宋_GB2312" w:cs="仿宋_GB2312" w:hint="eastAsia"/>
          <w:kern w:val="0"/>
          <w:sz w:val="32"/>
          <w:szCs w:val="32"/>
        </w:rPr>
        <w:t>彦（女）       陈思思（女）       周义员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周静莹（女）       和凤军（纳西）     巫中晖（彝）</w:t>
      </w:r>
    </w:p>
    <w:p w:rsidR="00DF2DC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易  雨             罗成臻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 xml:space="preserve">         罗思宝（彝）</w:t>
      </w:r>
    </w:p>
    <w:p w:rsidR="007168DC" w:rsidRDefault="005C1021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钟  雨             </w:t>
      </w:r>
      <w:r w:rsidR="00DF2DC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俞雯霞（女、白）   哈斯必力格（蒙古） 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  <w:r w:rsidR="00DF2DCC">
        <w:rPr>
          <w:rFonts w:ascii="仿宋_GB2312" w:eastAsia="仿宋_GB2312" w:hAnsi="仿宋_GB2312" w:cs="仿宋_GB2312" w:hint="eastAsia"/>
          <w:kern w:val="0"/>
          <w:sz w:val="32"/>
          <w:szCs w:val="32"/>
        </w:rPr>
        <w:t>段映国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 w:rsidR="00DF2DCC">
        <w:rPr>
          <w:rFonts w:ascii="仿宋_GB2312" w:eastAsia="仿宋_GB2312" w:hAnsi="仿宋_GB2312" w:cs="仿宋_GB2312" w:hint="eastAsia"/>
          <w:kern w:val="0"/>
          <w:sz w:val="32"/>
          <w:szCs w:val="32"/>
        </w:rPr>
        <w:t>胡</w:t>
      </w:r>
      <w:r w:rsidR="00DF2DCC" w:rsidRPr="00481308">
        <w:rPr>
          <w:rFonts w:ascii="宋体" w:hAnsi="宋体" w:cs="仿宋_GB2312" w:hint="eastAsia"/>
          <w:kern w:val="0"/>
          <w:sz w:val="32"/>
          <w:szCs w:val="32"/>
        </w:rPr>
        <w:t>镕</w:t>
      </w:r>
      <w:r w:rsidR="00DF2DC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缨（女）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贺  媛（女、彝）   贺  靖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赵  艳（女）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赵梓冰（女）       赵雪飞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赵靖宇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倪江红（女）       夏  宇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徐  冬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徐可佳             袁  媛（女）       陶宁强</w:t>
      </w:r>
      <w:r w:rsidR="004D46A9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顾兴俊             章  炜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黄安新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黄志伟             彭少桥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游  峭</w:t>
      </w:r>
      <w:r w:rsidR="004D46A9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</w:p>
    <w:p w:rsid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程  纲             蔡金华（傈僳）</w:t>
      </w:r>
      <w:r w:rsidR="007168D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蔺以楠 </w:t>
      </w:r>
    </w:p>
    <w:p w:rsidR="00DF2DCC" w:rsidRPr="007168DC" w:rsidRDefault="00DF2DCC" w:rsidP="00DF2DCC">
      <w:pPr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潘凯伦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</w:p>
    <w:p w:rsidR="00DF2DCC" w:rsidRDefault="00DF2DCC" w:rsidP="00DF2DCC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ab/>
      </w:r>
    </w:p>
    <w:p w:rsidR="00E011F9" w:rsidRDefault="00E011F9">
      <w:pPr>
        <w:rPr>
          <w:rFonts w:ascii="黑体" w:eastAsia="黑体" w:hint="eastAsia"/>
          <w:sz w:val="36"/>
          <w:szCs w:val="36"/>
        </w:rPr>
      </w:pPr>
    </w:p>
    <w:sectPr w:rsidR="00E011F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A5" w:rsidRDefault="00E81FA5">
      <w:r>
        <w:separator/>
      </w:r>
    </w:p>
  </w:endnote>
  <w:endnote w:type="continuationSeparator" w:id="1">
    <w:p w:rsidR="00E81FA5" w:rsidRDefault="00E8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76" w:rsidRDefault="00792376" w:rsidP="00C829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2376" w:rsidRDefault="00792376" w:rsidP="00A529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76" w:rsidRDefault="00792376" w:rsidP="00C8295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F5B">
      <w:rPr>
        <w:rStyle w:val="a7"/>
        <w:noProof/>
      </w:rPr>
      <w:t>2</w:t>
    </w:r>
    <w:r>
      <w:rPr>
        <w:rStyle w:val="a7"/>
      </w:rPr>
      <w:fldChar w:fldCharType="end"/>
    </w:r>
  </w:p>
  <w:p w:rsidR="00792376" w:rsidRDefault="00792376" w:rsidP="00A529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A5" w:rsidRDefault="00E81FA5">
      <w:r>
        <w:separator/>
      </w:r>
    </w:p>
  </w:footnote>
  <w:footnote w:type="continuationSeparator" w:id="1">
    <w:p w:rsidR="00E81FA5" w:rsidRDefault="00E81F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518"/>
    <w:rsid w:val="00015AA2"/>
    <w:rsid w:val="00032756"/>
    <w:rsid w:val="00046D12"/>
    <w:rsid w:val="00083736"/>
    <w:rsid w:val="000D17A0"/>
    <w:rsid w:val="000F2261"/>
    <w:rsid w:val="00131F8D"/>
    <w:rsid w:val="001334EA"/>
    <w:rsid w:val="001760E9"/>
    <w:rsid w:val="001A40E2"/>
    <w:rsid w:val="001C0448"/>
    <w:rsid w:val="001E596F"/>
    <w:rsid w:val="0021698D"/>
    <w:rsid w:val="00225C34"/>
    <w:rsid w:val="0022632D"/>
    <w:rsid w:val="002368EB"/>
    <w:rsid w:val="00262BC9"/>
    <w:rsid w:val="00267AD9"/>
    <w:rsid w:val="002C7A23"/>
    <w:rsid w:val="00347AEA"/>
    <w:rsid w:val="00366226"/>
    <w:rsid w:val="00375F9C"/>
    <w:rsid w:val="00383970"/>
    <w:rsid w:val="00402294"/>
    <w:rsid w:val="00443614"/>
    <w:rsid w:val="00456F5B"/>
    <w:rsid w:val="00481308"/>
    <w:rsid w:val="0049096E"/>
    <w:rsid w:val="00492C87"/>
    <w:rsid w:val="004A07D2"/>
    <w:rsid w:val="004D46A9"/>
    <w:rsid w:val="004F6E13"/>
    <w:rsid w:val="005062D8"/>
    <w:rsid w:val="0050657F"/>
    <w:rsid w:val="00550443"/>
    <w:rsid w:val="00586BDB"/>
    <w:rsid w:val="0059411B"/>
    <w:rsid w:val="005C1021"/>
    <w:rsid w:val="005F058E"/>
    <w:rsid w:val="005F5FC4"/>
    <w:rsid w:val="00602B19"/>
    <w:rsid w:val="006116DF"/>
    <w:rsid w:val="0062099B"/>
    <w:rsid w:val="0064496D"/>
    <w:rsid w:val="00655EA4"/>
    <w:rsid w:val="0067620D"/>
    <w:rsid w:val="006A1FDD"/>
    <w:rsid w:val="006B324E"/>
    <w:rsid w:val="006D0F39"/>
    <w:rsid w:val="006D145A"/>
    <w:rsid w:val="006D44E8"/>
    <w:rsid w:val="006F33FC"/>
    <w:rsid w:val="007038BD"/>
    <w:rsid w:val="007168DC"/>
    <w:rsid w:val="0072595C"/>
    <w:rsid w:val="007674EB"/>
    <w:rsid w:val="0077639F"/>
    <w:rsid w:val="00792376"/>
    <w:rsid w:val="007B02E9"/>
    <w:rsid w:val="007B3C4B"/>
    <w:rsid w:val="007F5F25"/>
    <w:rsid w:val="008060FD"/>
    <w:rsid w:val="0082300D"/>
    <w:rsid w:val="00834F55"/>
    <w:rsid w:val="008650DC"/>
    <w:rsid w:val="008874EB"/>
    <w:rsid w:val="008D2425"/>
    <w:rsid w:val="008E39E7"/>
    <w:rsid w:val="0091451C"/>
    <w:rsid w:val="009225F0"/>
    <w:rsid w:val="0093751F"/>
    <w:rsid w:val="009822BC"/>
    <w:rsid w:val="009A3F66"/>
    <w:rsid w:val="009A5159"/>
    <w:rsid w:val="009A5E14"/>
    <w:rsid w:val="009B539F"/>
    <w:rsid w:val="009F5B21"/>
    <w:rsid w:val="00A323A8"/>
    <w:rsid w:val="00A4536E"/>
    <w:rsid w:val="00A52970"/>
    <w:rsid w:val="00A82ED2"/>
    <w:rsid w:val="00A85BFD"/>
    <w:rsid w:val="00A904A4"/>
    <w:rsid w:val="00B0489F"/>
    <w:rsid w:val="00B1327A"/>
    <w:rsid w:val="00B36C67"/>
    <w:rsid w:val="00B37D53"/>
    <w:rsid w:val="00BA12EF"/>
    <w:rsid w:val="00BA225C"/>
    <w:rsid w:val="00BB554C"/>
    <w:rsid w:val="00BE1CD0"/>
    <w:rsid w:val="00BF7E99"/>
    <w:rsid w:val="00C04244"/>
    <w:rsid w:val="00C15D8D"/>
    <w:rsid w:val="00C3001E"/>
    <w:rsid w:val="00C56C63"/>
    <w:rsid w:val="00C756AC"/>
    <w:rsid w:val="00C772C3"/>
    <w:rsid w:val="00C8295F"/>
    <w:rsid w:val="00C97E50"/>
    <w:rsid w:val="00CE52BB"/>
    <w:rsid w:val="00D16513"/>
    <w:rsid w:val="00D27082"/>
    <w:rsid w:val="00D70419"/>
    <w:rsid w:val="00D757DC"/>
    <w:rsid w:val="00D8634C"/>
    <w:rsid w:val="00DA6A6D"/>
    <w:rsid w:val="00DB08E3"/>
    <w:rsid w:val="00DF2DCC"/>
    <w:rsid w:val="00E011F9"/>
    <w:rsid w:val="00E06D4E"/>
    <w:rsid w:val="00E105BF"/>
    <w:rsid w:val="00E81FA5"/>
    <w:rsid w:val="00E9512E"/>
    <w:rsid w:val="00EA56E3"/>
    <w:rsid w:val="00F800AD"/>
    <w:rsid w:val="00F87D01"/>
    <w:rsid w:val="00F91C53"/>
    <w:rsid w:val="00FA6213"/>
    <w:rsid w:val="00FD1005"/>
    <w:rsid w:val="00FE0423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E011F9"/>
    <w:pPr>
      <w:ind w:leftChars="2500" w:left="100"/>
    </w:pPr>
  </w:style>
  <w:style w:type="character" w:styleId="a4">
    <w:name w:val="Hyperlink"/>
    <w:basedOn w:val="a0"/>
    <w:rsid w:val="00E011F9"/>
    <w:rPr>
      <w:color w:val="0000FF"/>
      <w:u w:val="single"/>
    </w:rPr>
  </w:style>
  <w:style w:type="table" w:styleId="a5">
    <w:name w:val="Table Grid"/>
    <w:basedOn w:val="a1"/>
    <w:rsid w:val="004F6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5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52970"/>
  </w:style>
  <w:style w:type="paragraph" w:styleId="a8">
    <w:name w:val="header"/>
    <w:basedOn w:val="a"/>
    <w:link w:val="Char"/>
    <w:rsid w:val="00676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762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1013</CharactersWithSpaces>
  <SharedDoc>false</SharedDoc>
  <HLinks>
    <vt:vector size="6" baseType="variant"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mailto:ynsql@126.com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关于召开云南省青年联合会九届五次常委</dc:title>
  <dc:creator>USER</dc:creator>
  <cp:lastModifiedBy>TSW2014-010</cp:lastModifiedBy>
  <cp:revision>3</cp:revision>
  <cp:lastPrinted>1899-12-30T00:00:00Z</cp:lastPrinted>
  <dcterms:created xsi:type="dcterms:W3CDTF">2015-04-15T10:50:00Z</dcterms:created>
  <dcterms:modified xsi:type="dcterms:W3CDTF">2015-04-15T10:50:00Z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